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DEB5" w14:textId="168B28F2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1317D8">
        <w:rPr>
          <w:rFonts w:ascii="Calibri" w:hAnsi="Calibri"/>
          <w:bCs/>
          <w:sz w:val="36"/>
          <w:szCs w:val="36"/>
        </w:rPr>
        <w:t>D</w:t>
      </w:r>
      <w:bookmarkStart w:id="0" w:name="_GoBack"/>
      <w:bookmarkEnd w:id="0"/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D99E786" w14:textId="1081E211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423C67B" w14:textId="74F38012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14AB" w14:textId="77777777" w:rsidR="00B95346" w:rsidRDefault="00B95346">
      <w:r>
        <w:separator/>
      </w:r>
    </w:p>
  </w:endnote>
  <w:endnote w:type="continuationSeparator" w:id="0">
    <w:p w14:paraId="70D32125" w14:textId="77777777" w:rsidR="00B95346" w:rsidRDefault="00B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C3F0" w14:textId="77777777" w:rsidR="00B95346" w:rsidRDefault="00B95346">
      <w:r>
        <w:separator/>
      </w:r>
    </w:p>
  </w:footnote>
  <w:footnote w:type="continuationSeparator" w:id="0">
    <w:p w14:paraId="598CC849" w14:textId="77777777" w:rsidR="00B95346" w:rsidRDefault="00B9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17D8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C:\Users\Utente\Desktop\A PON IN ESECUZIONE\PON RIGHI\SCUOLA AL CENTRO\DOCUMENTAZIONE VARIA\FORMAT DOCUMENTI NUOVI PON E LINEE GUIDA\NUOVI DOCUMENTI PON\Dichiarazione requisiti Allegato B.dotx</Template>
  <TotalTime>3</TotalTime>
  <Pages>1</Pages>
  <Words>216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Utente di Microsoft Office</cp:lastModifiedBy>
  <cp:revision>4</cp:revision>
  <cp:lastPrinted>2016-07-15T08:29:00Z</cp:lastPrinted>
  <dcterms:created xsi:type="dcterms:W3CDTF">2022-02-23T19:08:00Z</dcterms:created>
  <dcterms:modified xsi:type="dcterms:W3CDTF">2023-07-27T17:57:00Z</dcterms:modified>
</cp:coreProperties>
</file>